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名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pacing w:line="2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513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4"/>
        <w:gridCol w:w="1725"/>
        <w:gridCol w:w="1277"/>
        <w:gridCol w:w="970"/>
        <w:gridCol w:w="241"/>
        <w:gridCol w:w="283"/>
        <w:gridCol w:w="532"/>
        <w:gridCol w:w="1108"/>
        <w:gridCol w:w="289"/>
        <w:gridCol w:w="131"/>
        <w:gridCol w:w="458"/>
        <w:gridCol w:w="243"/>
        <w:gridCol w:w="11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应聘公司：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应聘职位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填表日期</w:t>
            </w:r>
          </w:p>
        </w:tc>
        <w:tc>
          <w:tcPr>
            <w:tcW w:w="1784" w:type="pct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922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cm/  kg</w:t>
            </w: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健康情况</w:t>
            </w: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最高学历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学历性质</w:t>
            </w: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688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户口性质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现户口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所在地</w:t>
            </w:r>
          </w:p>
        </w:tc>
        <w:tc>
          <w:tcPr>
            <w:tcW w:w="2706" w:type="pct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现详细地址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职称或技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术等级</w:t>
            </w:r>
          </w:p>
        </w:tc>
        <w:tc>
          <w:tcPr>
            <w:tcW w:w="2097" w:type="pct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最低薪资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要求</w:t>
            </w:r>
          </w:p>
        </w:tc>
        <w:tc>
          <w:tcPr>
            <w:tcW w:w="101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有无病史</w:t>
            </w:r>
          </w:p>
        </w:tc>
        <w:tc>
          <w:tcPr>
            <w:tcW w:w="692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教育经历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65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1688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8" w:type="pct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pct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务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薪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资</w:t>
            </w:r>
          </w:p>
        </w:tc>
        <w:tc>
          <w:tcPr>
            <w:tcW w:w="556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扣缴何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种保险</w:t>
            </w:r>
          </w:p>
        </w:tc>
        <w:tc>
          <w:tcPr>
            <w:tcW w:w="562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期限</w:t>
            </w:r>
          </w:p>
        </w:tc>
        <w:tc>
          <w:tcPr>
            <w:tcW w:w="570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0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2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成员</w:t>
            </w: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98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自我评价</w:t>
            </w:r>
          </w:p>
        </w:tc>
        <w:tc>
          <w:tcPr>
            <w:tcW w:w="4214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78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爱好与特长</w:t>
            </w:r>
          </w:p>
        </w:tc>
        <w:tc>
          <w:tcPr>
            <w:tcW w:w="4214" w:type="pct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" w:hRule="atLeast"/>
          <w:jc w:val="center"/>
        </w:trPr>
        <w:tc>
          <w:tcPr>
            <w:tcW w:w="5000" w:type="pct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本人所填上列各项均属事实，如有不实或虚报，愿受取消申请资格或聘用后除名的处分。</w:t>
            </w:r>
          </w:p>
        </w:tc>
      </w:tr>
    </w:tbl>
    <w:p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6D6"/>
    <w:rsid w:val="0001141E"/>
    <w:rsid w:val="00046AB3"/>
    <w:rsid w:val="000503B1"/>
    <w:rsid w:val="002D3702"/>
    <w:rsid w:val="003A7A75"/>
    <w:rsid w:val="004061D4"/>
    <w:rsid w:val="00454E80"/>
    <w:rsid w:val="005474AB"/>
    <w:rsid w:val="00567C1A"/>
    <w:rsid w:val="0058160F"/>
    <w:rsid w:val="0060746C"/>
    <w:rsid w:val="0062196E"/>
    <w:rsid w:val="007A6ED1"/>
    <w:rsid w:val="00810D0E"/>
    <w:rsid w:val="00913D64"/>
    <w:rsid w:val="00922780"/>
    <w:rsid w:val="00956649"/>
    <w:rsid w:val="00AA6814"/>
    <w:rsid w:val="00AD6CA5"/>
    <w:rsid w:val="00B416D6"/>
    <w:rsid w:val="00B60D7A"/>
    <w:rsid w:val="00C84F22"/>
    <w:rsid w:val="00C96294"/>
    <w:rsid w:val="00D43BBA"/>
    <w:rsid w:val="00D75CDD"/>
    <w:rsid w:val="00DF419F"/>
    <w:rsid w:val="00E003B1"/>
    <w:rsid w:val="00E00A36"/>
    <w:rsid w:val="00E015C3"/>
    <w:rsid w:val="00E35405"/>
    <w:rsid w:val="00E50D8F"/>
    <w:rsid w:val="00EF179D"/>
    <w:rsid w:val="00F321DD"/>
    <w:rsid w:val="00F32AA0"/>
    <w:rsid w:val="00F77AAF"/>
    <w:rsid w:val="00FD7191"/>
    <w:rsid w:val="07AF4CA5"/>
    <w:rsid w:val="0E065510"/>
    <w:rsid w:val="119353D9"/>
    <w:rsid w:val="12B73EE7"/>
    <w:rsid w:val="21B12E2B"/>
    <w:rsid w:val="3547439B"/>
    <w:rsid w:val="41294257"/>
    <w:rsid w:val="4AED7EC8"/>
    <w:rsid w:val="50335932"/>
    <w:rsid w:val="536871EE"/>
    <w:rsid w:val="541F7C48"/>
    <w:rsid w:val="58A338FC"/>
    <w:rsid w:val="700D4ED8"/>
    <w:rsid w:val="74E929FE"/>
    <w:rsid w:val="7D8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Date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62</Words>
  <Characters>357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2020-05-06T05:05:00Z</dcterms:created>
  <dc:creator>微软用户</dc:creator>
  <cp:lastModifiedBy>1</cp:lastModifiedBy>
  <cp:lastPrinted>2021-12-08T07:57:00Z</cp:lastPrinted>
  <dcterms:modified xsi:type="dcterms:W3CDTF">2022-01-14T02:40:43Z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3FA483A846C846A187D54FA879D4FC01</vt:lpwstr>
  </property>
</Properties>
</file>